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58" w:rsidRPr="00102F3B" w:rsidRDefault="00D73064" w:rsidP="00102F3B">
      <w:pPr>
        <w:spacing w:afterLines="100" w:after="312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基础医学院</w:t>
      </w:r>
      <w:r w:rsidR="00212A7C">
        <w:rPr>
          <w:rFonts w:ascii="方正小标宋简体" w:eastAsia="方正小标宋简体" w:hAnsi="宋体" w:hint="eastAsia"/>
          <w:sz w:val="44"/>
          <w:szCs w:val="44"/>
        </w:rPr>
        <w:t>党</w:t>
      </w:r>
      <w:bookmarkStart w:id="0" w:name="_GoBack"/>
      <w:bookmarkEnd w:id="0"/>
      <w:r w:rsidR="00102F3B" w:rsidRPr="00102F3B">
        <w:rPr>
          <w:rFonts w:ascii="方正小标宋简体" w:eastAsia="方正小标宋简体" w:hAnsi="宋体" w:hint="eastAsia"/>
          <w:sz w:val="44"/>
          <w:szCs w:val="44"/>
        </w:rPr>
        <w:t>支部</w:t>
      </w:r>
      <w:r w:rsidR="00D42876" w:rsidRPr="00102F3B">
        <w:rPr>
          <w:rFonts w:ascii="方正小标宋简体" w:eastAsia="方正小标宋简体" w:hAnsi="宋体" w:hint="eastAsia"/>
          <w:sz w:val="44"/>
          <w:szCs w:val="44"/>
        </w:rPr>
        <w:t>党日活动审核备案表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2876"/>
        <w:gridCol w:w="1804"/>
        <w:gridCol w:w="2160"/>
      </w:tblGrid>
      <w:tr w:rsidR="008A4E58" w:rsidTr="00C921E1">
        <w:trPr>
          <w:cantSplit/>
          <w:trHeight w:val="731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8A4E58" w:rsidRPr="00102F3B" w:rsidRDefault="00D42876">
            <w:pPr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党</w:t>
            </w:r>
            <w:r w:rsidR="00102F3B"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支部</w:t>
            </w: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名称</w:t>
            </w:r>
          </w:p>
        </w:tc>
        <w:tc>
          <w:tcPr>
            <w:tcW w:w="6840" w:type="dxa"/>
            <w:gridSpan w:val="3"/>
            <w:tcMar>
              <w:left w:w="28" w:type="dxa"/>
              <w:right w:w="28" w:type="dxa"/>
            </w:tcMar>
            <w:vAlign w:val="center"/>
          </w:tcPr>
          <w:p w:rsidR="008A4E58" w:rsidRDefault="008A4E58" w:rsidP="00C859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E58">
        <w:trPr>
          <w:cantSplit/>
          <w:trHeight w:val="778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 w:rsidP="00102F3B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活动时间</w:t>
            </w:r>
          </w:p>
        </w:tc>
        <w:tc>
          <w:tcPr>
            <w:tcW w:w="2876" w:type="dxa"/>
            <w:tcMar>
              <w:left w:w="28" w:type="dxa"/>
              <w:right w:w="28" w:type="dxa"/>
            </w:tcMar>
            <w:vAlign w:val="center"/>
          </w:tcPr>
          <w:p w:rsidR="008A4E58" w:rsidRDefault="008A4E58" w:rsidP="00EE13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活动地点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:rsidR="008A4E58" w:rsidRDefault="00D428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A4E58">
        <w:trPr>
          <w:cantSplit/>
          <w:trHeight w:val="778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活动负责人</w:t>
            </w:r>
          </w:p>
        </w:tc>
        <w:tc>
          <w:tcPr>
            <w:tcW w:w="2876" w:type="dxa"/>
            <w:tcMar>
              <w:left w:w="28" w:type="dxa"/>
              <w:right w:w="28" w:type="dxa"/>
            </w:tcMar>
            <w:vAlign w:val="center"/>
          </w:tcPr>
          <w:p w:rsidR="008A4E58" w:rsidRDefault="008A4E58" w:rsidP="00F87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参加党员人数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:rsidR="008A4E58" w:rsidRDefault="008A4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E58">
        <w:trPr>
          <w:cantSplit/>
          <w:trHeight w:val="760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 w:rsidP="00102F3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预算总费用                （元）</w:t>
            </w:r>
          </w:p>
        </w:tc>
        <w:tc>
          <w:tcPr>
            <w:tcW w:w="2876" w:type="dxa"/>
            <w:tcMar>
              <w:left w:w="28" w:type="dxa"/>
              <w:right w:w="28" w:type="dxa"/>
            </w:tcMar>
            <w:vAlign w:val="center"/>
          </w:tcPr>
          <w:p w:rsidR="008A4E58" w:rsidRDefault="008A4E58" w:rsidP="00F87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 w:rsidP="00102F3B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出行方式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:rsidR="008A4E58" w:rsidRDefault="008A4E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E58" w:rsidTr="00CE757A">
        <w:trPr>
          <w:cantSplit/>
          <w:trHeight w:val="4129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102F3B" w:rsidRDefault="00D42876" w:rsidP="00102F3B">
            <w:pPr>
              <w:spacing w:line="500" w:lineRule="exact"/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活动方案及</w:t>
            </w:r>
          </w:p>
          <w:p w:rsidR="008A4E58" w:rsidRPr="00102F3B" w:rsidRDefault="00D42876" w:rsidP="00102F3B">
            <w:pPr>
              <w:spacing w:line="500" w:lineRule="exact"/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日程安排</w:t>
            </w:r>
          </w:p>
          <w:p w:rsidR="008A4E58" w:rsidRPr="00F15248" w:rsidRDefault="008A4E58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840" w:type="dxa"/>
            <w:gridSpan w:val="3"/>
            <w:tcMar>
              <w:left w:w="28" w:type="dxa"/>
              <w:right w:w="28" w:type="dxa"/>
            </w:tcMar>
            <w:vAlign w:val="center"/>
          </w:tcPr>
          <w:p w:rsidR="00EE13BF" w:rsidRPr="00EE13BF" w:rsidRDefault="00EE13BF" w:rsidP="00C85947">
            <w:pPr>
              <w:spacing w:line="400" w:lineRule="exact"/>
              <w:rPr>
                <w:rFonts w:eastAsia="仿宋"/>
                <w:color w:val="000000"/>
                <w:kern w:val="0"/>
                <w:sz w:val="32"/>
                <w:szCs w:val="32"/>
              </w:rPr>
            </w:pPr>
          </w:p>
        </w:tc>
      </w:tr>
      <w:tr w:rsidR="00C921E1" w:rsidTr="00212A7C">
        <w:trPr>
          <w:cantSplit/>
          <w:trHeight w:val="1820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C921E1" w:rsidRPr="00102F3B" w:rsidRDefault="00C921E1" w:rsidP="00102F3B">
            <w:pPr>
              <w:spacing w:line="500" w:lineRule="exact"/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党支部</w:t>
            </w:r>
          </w:p>
          <w:p w:rsidR="00F15248" w:rsidRPr="00F15248" w:rsidRDefault="00F15248" w:rsidP="00102F3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意见</w:t>
            </w:r>
          </w:p>
        </w:tc>
        <w:tc>
          <w:tcPr>
            <w:tcW w:w="6840" w:type="dxa"/>
            <w:gridSpan w:val="3"/>
            <w:tcMar>
              <w:left w:w="28" w:type="dxa"/>
              <w:right w:w="28" w:type="dxa"/>
            </w:tcMar>
            <w:vAlign w:val="center"/>
          </w:tcPr>
          <w:p w:rsidR="00F15248" w:rsidRDefault="00F15248" w:rsidP="000338D2">
            <w:pPr>
              <w:rPr>
                <w:rFonts w:ascii="宋体" w:hAnsi="宋体"/>
                <w:sz w:val="24"/>
              </w:rPr>
            </w:pPr>
          </w:p>
          <w:p w:rsidR="00F15248" w:rsidRDefault="00F15248" w:rsidP="000338D2">
            <w:pPr>
              <w:rPr>
                <w:rFonts w:ascii="宋体" w:hAnsi="宋体"/>
                <w:sz w:val="24"/>
              </w:rPr>
            </w:pPr>
          </w:p>
          <w:p w:rsidR="00F15248" w:rsidRPr="00102F3B" w:rsidRDefault="00F15248" w:rsidP="000338D2">
            <w:pPr>
              <w:spacing w:line="400" w:lineRule="exact"/>
              <w:ind w:right="1120"/>
              <w:rPr>
                <w:rFonts w:ascii="宋体" w:hAnsi="宋体"/>
                <w:sz w:val="28"/>
                <w:szCs w:val="28"/>
              </w:rPr>
            </w:pPr>
          </w:p>
          <w:p w:rsidR="000338D2" w:rsidRDefault="00F15248" w:rsidP="00102F3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102F3B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102F3B"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 w:rsidR="000338D2" w:rsidRPr="00102F3B">
              <w:rPr>
                <w:rFonts w:ascii="宋体" w:hAnsi="宋体" w:hint="eastAsia"/>
                <w:sz w:val="28"/>
                <w:szCs w:val="28"/>
              </w:rPr>
              <w:t>支部书记签名：</w:t>
            </w:r>
          </w:p>
          <w:p w:rsidR="00C921E1" w:rsidRDefault="00F15248" w:rsidP="000338D2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102F3B">
              <w:rPr>
                <w:rFonts w:ascii="宋体" w:hAnsi="宋体" w:hint="eastAsia"/>
                <w:sz w:val="28"/>
                <w:szCs w:val="28"/>
              </w:rPr>
              <w:t>年</w:t>
            </w:r>
            <w:r w:rsidR="00102F3B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102F3B">
              <w:rPr>
                <w:rFonts w:ascii="宋体" w:hAnsi="宋体" w:hint="eastAsia"/>
                <w:sz w:val="28"/>
                <w:szCs w:val="28"/>
              </w:rPr>
              <w:t xml:space="preserve"> 月</w:t>
            </w:r>
            <w:r w:rsidR="000338D2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0338D2" w:rsidRPr="00102F3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02F3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A4E58" w:rsidTr="00102F3B">
        <w:trPr>
          <w:cantSplit/>
          <w:trHeight w:val="1690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CE757A" w:rsidRDefault="00D73064" w:rsidP="00102F3B">
            <w:pPr>
              <w:spacing w:line="500" w:lineRule="exact"/>
              <w:jc w:val="center"/>
              <w:rPr>
                <w:rFonts w:ascii="方正黑体_GBK" w:eastAsia="方正黑体_GBK" w:hAnsi="宋体"/>
                <w:sz w:val="28"/>
                <w:szCs w:val="28"/>
              </w:rPr>
            </w:pPr>
            <w:r>
              <w:rPr>
                <w:rFonts w:ascii="方正黑体_GBK" w:eastAsia="方正黑体_GBK" w:hAnsi="宋体" w:hint="eastAsia"/>
                <w:sz w:val="28"/>
                <w:szCs w:val="28"/>
              </w:rPr>
              <w:t>学院</w:t>
            </w:r>
            <w:r w:rsidR="00CE757A">
              <w:rPr>
                <w:rFonts w:ascii="方正黑体_GBK" w:eastAsia="方正黑体_GBK" w:hAnsi="宋体" w:hint="eastAsia"/>
                <w:sz w:val="28"/>
                <w:szCs w:val="28"/>
              </w:rPr>
              <w:t>党委</w:t>
            </w:r>
          </w:p>
          <w:p w:rsidR="008A4E58" w:rsidRPr="00F15248" w:rsidRDefault="00D42876" w:rsidP="00102F3B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意见</w:t>
            </w:r>
          </w:p>
        </w:tc>
        <w:tc>
          <w:tcPr>
            <w:tcW w:w="6840" w:type="dxa"/>
            <w:gridSpan w:val="3"/>
            <w:tcMar>
              <w:left w:w="28" w:type="dxa"/>
              <w:right w:w="28" w:type="dxa"/>
            </w:tcMar>
            <w:vAlign w:val="center"/>
          </w:tcPr>
          <w:p w:rsidR="008A4E58" w:rsidRDefault="008A4E58">
            <w:pPr>
              <w:rPr>
                <w:rFonts w:ascii="宋体" w:hAnsi="宋体"/>
                <w:sz w:val="24"/>
              </w:rPr>
            </w:pPr>
          </w:p>
          <w:p w:rsidR="00102F3B" w:rsidRDefault="00102F3B" w:rsidP="00102F3B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8A4E58" w:rsidRPr="00102F3B" w:rsidRDefault="00D42876" w:rsidP="00102F3B">
            <w:pPr>
              <w:wordWrap w:val="0"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102F3B">
              <w:rPr>
                <w:rFonts w:ascii="宋体" w:hAnsi="宋体" w:hint="eastAsia"/>
                <w:sz w:val="28"/>
                <w:szCs w:val="28"/>
              </w:rPr>
              <w:t>负责人签名（盖章）：</w:t>
            </w:r>
            <w:r w:rsidR="00102F3B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</w:p>
          <w:p w:rsidR="008A4E58" w:rsidRDefault="00F15248" w:rsidP="000338D2">
            <w:pPr>
              <w:spacing w:line="400" w:lineRule="exact"/>
              <w:ind w:firstLineChars="1400" w:firstLine="3920"/>
              <w:jc w:val="right"/>
              <w:rPr>
                <w:rFonts w:ascii="宋体" w:hAnsi="宋体"/>
                <w:sz w:val="24"/>
              </w:rPr>
            </w:pPr>
            <w:r w:rsidRPr="00102F3B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D42876" w:rsidRPr="00102F3B">
              <w:rPr>
                <w:rFonts w:ascii="宋体" w:hAnsi="宋体" w:hint="eastAsia"/>
                <w:sz w:val="28"/>
                <w:szCs w:val="28"/>
              </w:rPr>
              <w:t xml:space="preserve"> 年</w:t>
            </w:r>
            <w:r w:rsidR="000338D2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0338D2" w:rsidRPr="00102F3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42876" w:rsidRPr="00102F3B">
              <w:rPr>
                <w:rFonts w:ascii="宋体" w:hAnsi="宋体" w:hint="eastAsia"/>
                <w:sz w:val="28"/>
                <w:szCs w:val="28"/>
              </w:rPr>
              <w:t>月</w:t>
            </w:r>
            <w:r w:rsidR="000338D2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0338D2" w:rsidRPr="00102F3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42876" w:rsidRPr="00102F3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A4E58" w:rsidTr="00102F3B">
        <w:trPr>
          <w:cantSplit/>
          <w:trHeight w:val="1024"/>
          <w:jc w:val="center"/>
        </w:trPr>
        <w:tc>
          <w:tcPr>
            <w:tcW w:w="1798" w:type="dxa"/>
            <w:tcMar>
              <w:left w:w="28" w:type="dxa"/>
              <w:right w:w="28" w:type="dxa"/>
            </w:tcMar>
            <w:vAlign w:val="center"/>
          </w:tcPr>
          <w:p w:rsidR="008A4E58" w:rsidRPr="00F15248" w:rsidRDefault="00D42876" w:rsidP="00102F3B">
            <w:pPr>
              <w:jc w:val="center"/>
              <w:rPr>
                <w:rFonts w:ascii="宋体" w:hAnsi="宋体"/>
                <w:b/>
                <w:sz w:val="24"/>
              </w:rPr>
            </w:pPr>
            <w:r w:rsidRPr="00102F3B">
              <w:rPr>
                <w:rFonts w:ascii="方正黑体_GBK" w:eastAsia="方正黑体_GBK" w:hAnsi="宋体" w:hint="eastAsia"/>
                <w:sz w:val="28"/>
                <w:szCs w:val="28"/>
              </w:rPr>
              <w:t>备  注</w:t>
            </w:r>
          </w:p>
        </w:tc>
        <w:tc>
          <w:tcPr>
            <w:tcW w:w="6840" w:type="dxa"/>
            <w:gridSpan w:val="3"/>
            <w:tcMar>
              <w:left w:w="28" w:type="dxa"/>
              <w:right w:w="28" w:type="dxa"/>
            </w:tcMar>
            <w:vAlign w:val="center"/>
          </w:tcPr>
          <w:p w:rsidR="008A4E58" w:rsidRDefault="008A4E58" w:rsidP="00CA2A41">
            <w:pPr>
              <w:rPr>
                <w:rFonts w:ascii="宋体" w:hAnsi="宋体"/>
                <w:sz w:val="24"/>
              </w:rPr>
            </w:pPr>
          </w:p>
        </w:tc>
      </w:tr>
    </w:tbl>
    <w:p w:rsidR="008A4E58" w:rsidRDefault="00CA2A41" w:rsidP="000338D2">
      <w:r>
        <w:rPr>
          <w:rFonts w:ascii="宋体" w:hAnsi="宋体"/>
          <w:sz w:val="24"/>
        </w:rPr>
        <w:t>注：</w:t>
      </w:r>
      <w:r w:rsidR="00212A7C">
        <w:rPr>
          <w:rFonts w:ascii="宋体" w:hAnsi="宋体" w:hint="eastAsia"/>
          <w:sz w:val="24"/>
        </w:rPr>
        <w:t>1</w:t>
      </w:r>
      <w:r w:rsidR="00212A7C">
        <w:rPr>
          <w:rFonts w:ascii="宋体" w:hAnsi="宋体"/>
          <w:sz w:val="24"/>
        </w:rPr>
        <w:t>.支部开展党日活动尽量选择非工作日，若需在工作日进行的，不</w:t>
      </w:r>
      <w:r w:rsidR="00212A7C">
        <w:rPr>
          <w:rFonts w:ascii="宋体" w:hAnsi="宋体" w:hint="eastAsia"/>
          <w:sz w:val="24"/>
        </w:rPr>
        <w:t>得</w:t>
      </w:r>
      <w:r w:rsidR="00212A7C">
        <w:rPr>
          <w:rFonts w:ascii="宋体" w:hAnsi="宋体"/>
          <w:sz w:val="24"/>
        </w:rPr>
        <w:t>影响正常工作。</w:t>
      </w:r>
      <w:r w:rsidR="00212A7C">
        <w:rPr>
          <w:rFonts w:ascii="宋体" w:hAnsi="宋体" w:hint="eastAsia"/>
          <w:sz w:val="24"/>
        </w:rPr>
        <w:t>2</w:t>
      </w:r>
      <w:r w:rsidR="00212A7C">
        <w:rPr>
          <w:rFonts w:ascii="宋体" w:hAnsi="宋体"/>
          <w:sz w:val="24"/>
        </w:rPr>
        <w:t>.一般在活动开展前</w:t>
      </w:r>
      <w:r w:rsidR="00D73064">
        <w:rPr>
          <w:rFonts w:ascii="宋体" w:hAnsi="宋体"/>
          <w:sz w:val="24"/>
        </w:rPr>
        <w:t>5</w:t>
      </w:r>
      <w:r w:rsidR="00D73064">
        <w:rPr>
          <w:rFonts w:ascii="宋体" w:hAnsi="宋体" w:hint="eastAsia"/>
          <w:sz w:val="24"/>
        </w:rPr>
        <w:t>个工作日报备</w:t>
      </w:r>
      <w:r w:rsidR="00212A7C">
        <w:rPr>
          <w:rFonts w:ascii="宋体" w:hAnsi="宋体" w:hint="eastAsia"/>
          <w:sz w:val="24"/>
        </w:rPr>
        <w:t>，费用报销符合学校财务政策。</w:t>
      </w:r>
    </w:p>
    <w:sectPr w:rsidR="008A4E58" w:rsidSect="00055684">
      <w:footerReference w:type="even" r:id="rId7"/>
      <w:footerReference w:type="default" r:id="rId8"/>
      <w:pgSz w:w="11906" w:h="16838" w:code="9"/>
      <w:pgMar w:top="1418" w:right="1814" w:bottom="1531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2C" w:rsidRDefault="009F472C">
      <w:r>
        <w:separator/>
      </w:r>
    </w:p>
  </w:endnote>
  <w:endnote w:type="continuationSeparator" w:id="0">
    <w:p w:rsidR="009F472C" w:rsidRDefault="009F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58" w:rsidRDefault="00D42876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A4E58" w:rsidRDefault="008A4E5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58" w:rsidRDefault="008A4E58" w:rsidP="00102F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2C" w:rsidRDefault="009F472C">
      <w:r>
        <w:separator/>
      </w:r>
    </w:p>
  </w:footnote>
  <w:footnote w:type="continuationSeparator" w:id="0">
    <w:p w:rsidR="009F472C" w:rsidRDefault="009F4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3062"/>
    <w:rsid w:val="000338D2"/>
    <w:rsid w:val="00055684"/>
    <w:rsid w:val="00072CBD"/>
    <w:rsid w:val="00102F3B"/>
    <w:rsid w:val="00212A7C"/>
    <w:rsid w:val="00432138"/>
    <w:rsid w:val="00486DA0"/>
    <w:rsid w:val="00522DBD"/>
    <w:rsid w:val="00681A12"/>
    <w:rsid w:val="006F5DF3"/>
    <w:rsid w:val="00732C5B"/>
    <w:rsid w:val="007E4B1E"/>
    <w:rsid w:val="008A4E58"/>
    <w:rsid w:val="009F472C"/>
    <w:rsid w:val="00A52019"/>
    <w:rsid w:val="00B52006"/>
    <w:rsid w:val="00B9655C"/>
    <w:rsid w:val="00BC1E7B"/>
    <w:rsid w:val="00BE251E"/>
    <w:rsid w:val="00C376D0"/>
    <w:rsid w:val="00C72CFD"/>
    <w:rsid w:val="00C85947"/>
    <w:rsid w:val="00C921E1"/>
    <w:rsid w:val="00CA2A41"/>
    <w:rsid w:val="00CE757A"/>
    <w:rsid w:val="00D42876"/>
    <w:rsid w:val="00D73064"/>
    <w:rsid w:val="00EE13BF"/>
    <w:rsid w:val="00F07421"/>
    <w:rsid w:val="00F15248"/>
    <w:rsid w:val="00F63A8E"/>
    <w:rsid w:val="00F878C5"/>
    <w:rsid w:val="071030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D73FB3-9402-4682-8E5E-D4FFF16F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E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4B1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124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cp:lastPrinted>2019-10-18T02:46:00Z</cp:lastPrinted>
  <dcterms:created xsi:type="dcterms:W3CDTF">2019-10-18T02:56:00Z</dcterms:created>
  <dcterms:modified xsi:type="dcterms:W3CDTF">2026-04-29T02:19:00Z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